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1813A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13A5">
              <w:rPr>
                <w:noProof/>
              </w:rPr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1813A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13A5">
              <w:rPr>
                <w:noProof/>
              </w:rPr>
              <w:t>53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5A0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 w:rsidR="00470237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5A09F3" w:rsidRPr="005A09F3">
              <w:rPr>
                <w:b/>
                <w:bCs/>
                <w:noProof/>
              </w:rPr>
              <w:t>О присвоении звания Почетный гражданин Краснооктябрьского района (округа)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AD0589">
      <w:pPr>
        <w:ind w:firstLine="709"/>
      </w:pPr>
    </w:p>
    <w:p w:rsidR="005A09F3" w:rsidRDefault="005A09F3" w:rsidP="00AD0589">
      <w:pPr>
        <w:ind w:firstLine="709"/>
      </w:pPr>
    </w:p>
    <w:p w:rsidR="005A09F3" w:rsidRPr="00DE2CD0" w:rsidRDefault="005A09F3" w:rsidP="005A09F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Pr="00DE2CD0">
        <w:rPr>
          <w:rFonts w:ascii="Times New Roman" w:hAnsi="Times New Roman" w:cs="Times New Roman"/>
          <w:sz w:val="28"/>
          <w:szCs w:val="28"/>
        </w:rPr>
        <w:t>ссмотрев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Нижегородского Областного Союза потребительских обществ, руководствуясь </w:t>
      </w:r>
      <w:r w:rsidRPr="00DE2CD0">
        <w:rPr>
          <w:rFonts w:ascii="Times New Roman" w:hAnsi="Times New Roman" w:cs="Times New Roman"/>
          <w:sz w:val="28"/>
          <w:szCs w:val="28"/>
        </w:rPr>
        <w:t>Положением о звании «Почетный гражданин Краснооктябрьского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(округа)</w:t>
      </w:r>
      <w:r w:rsidRPr="00DE2CD0">
        <w:rPr>
          <w:rFonts w:ascii="Times New Roman" w:hAnsi="Times New Roman" w:cs="Times New Roman"/>
          <w:sz w:val="28"/>
          <w:szCs w:val="28"/>
        </w:rPr>
        <w:t>»,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E2CD0">
        <w:rPr>
          <w:rFonts w:ascii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DE2C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E2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2022</w:t>
      </w:r>
      <w:r w:rsidRPr="00DE2CD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DE2C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DE2CD0">
        <w:rPr>
          <w:rFonts w:ascii="Times New Roman" w:hAnsi="Times New Roman" w:cs="Times New Roman"/>
          <w:b/>
          <w:sz w:val="28"/>
          <w:szCs w:val="28"/>
        </w:rPr>
        <w:t>:</w:t>
      </w:r>
    </w:p>
    <w:p w:rsidR="005A09F3" w:rsidRDefault="005A09F3" w:rsidP="005A09F3">
      <w:pPr>
        <w:tabs>
          <w:tab w:val="left" w:pos="0"/>
          <w:tab w:val="left" w:pos="284"/>
          <w:tab w:val="left" w:pos="426"/>
        </w:tabs>
        <w:spacing w:line="360" w:lineRule="auto"/>
        <w:ind w:firstLine="709"/>
        <w:jc w:val="both"/>
      </w:pPr>
      <w:r>
        <w:t xml:space="preserve">1. Присвоить звание Почетный гражданин Краснооктябрьского района (округа) </w:t>
      </w:r>
      <w:r w:rsidR="001813A5">
        <w:t>Сейфетдинову Ряшид</w:t>
      </w:r>
      <w:r>
        <w:t>у</w:t>
      </w:r>
      <w:r w:rsidR="001813A5">
        <w:t xml:space="preserve"> Исхаковичу</w:t>
      </w:r>
      <w:r>
        <w:t xml:space="preserve"> </w:t>
      </w:r>
      <w:r w:rsidR="001813A5">
        <w:t>, 1947</w:t>
      </w:r>
      <w:r>
        <w:t xml:space="preserve"> года ро</w:t>
      </w:r>
      <w:r w:rsidR="001813A5">
        <w:t>ждения, жителю с.Уразовка</w:t>
      </w:r>
      <w:r>
        <w:t>.</w:t>
      </w:r>
    </w:p>
    <w:p w:rsidR="005A09F3" w:rsidRDefault="005A09F3" w:rsidP="005A09F3">
      <w:pPr>
        <w:tabs>
          <w:tab w:val="left" w:pos="0"/>
          <w:tab w:val="left" w:pos="284"/>
          <w:tab w:val="left" w:pos="426"/>
        </w:tabs>
        <w:spacing w:line="360" w:lineRule="auto"/>
        <w:ind w:firstLine="709"/>
        <w:jc w:val="both"/>
      </w:pPr>
      <w:r>
        <w:t>2. Опубликовать данное решение в районной газете «Сельские Вести».</w:t>
      </w:r>
    </w:p>
    <w:p w:rsidR="005A09F3" w:rsidRDefault="005A09F3" w:rsidP="005A09F3">
      <w:pPr>
        <w:tabs>
          <w:tab w:val="left" w:pos="0"/>
          <w:tab w:val="left" w:pos="284"/>
          <w:tab w:val="left" w:pos="426"/>
        </w:tabs>
        <w:spacing w:line="360" w:lineRule="auto"/>
        <w:ind w:firstLine="709"/>
        <w:jc w:val="both"/>
      </w:pPr>
      <w:r>
        <w:t>3. Решение вступает в силу со дня принятия.</w:t>
      </w:r>
    </w:p>
    <w:p w:rsidR="005A09F3" w:rsidRPr="00A87F29" w:rsidRDefault="005A09F3" w:rsidP="005A09F3">
      <w:pPr>
        <w:tabs>
          <w:tab w:val="left" w:pos="0"/>
          <w:tab w:val="left" w:pos="284"/>
          <w:tab w:val="left" w:pos="426"/>
        </w:tabs>
        <w:jc w:val="both"/>
        <w:rPr>
          <w:b/>
          <w:bCs/>
        </w:rPr>
      </w:pPr>
    </w:p>
    <w:p w:rsidR="005A09F3" w:rsidRPr="00A87F29" w:rsidRDefault="005A09F3" w:rsidP="005A09F3">
      <w:pPr>
        <w:tabs>
          <w:tab w:val="left" w:pos="0"/>
          <w:tab w:val="left" w:pos="284"/>
          <w:tab w:val="left" w:pos="426"/>
        </w:tabs>
        <w:jc w:val="both"/>
        <w:rPr>
          <w:b/>
          <w:bCs/>
        </w:rPr>
      </w:pPr>
    </w:p>
    <w:p w:rsidR="005A09F3" w:rsidRDefault="005A09F3" w:rsidP="005A09F3">
      <w:pPr>
        <w:tabs>
          <w:tab w:val="left" w:pos="0"/>
          <w:tab w:val="left" w:pos="284"/>
          <w:tab w:val="left" w:pos="426"/>
        </w:tabs>
        <w:jc w:val="both"/>
      </w:pPr>
    </w:p>
    <w:p w:rsidR="005A09F3" w:rsidRDefault="005A09F3" w:rsidP="005A09F3">
      <w:pPr>
        <w:tabs>
          <w:tab w:val="left" w:pos="0"/>
          <w:tab w:val="left" w:pos="284"/>
          <w:tab w:val="left" w:pos="426"/>
        </w:tabs>
        <w:spacing w:line="360" w:lineRule="auto"/>
        <w:jc w:val="both"/>
      </w:pPr>
      <w:r>
        <w:t>Председатель Совета депутатов                                             М.Н.Подшивалова</w:t>
      </w:r>
    </w:p>
    <w:p w:rsidR="005A09F3" w:rsidRDefault="005A09F3" w:rsidP="005A09F3"/>
    <w:p w:rsidR="005A09F3" w:rsidRDefault="005A09F3" w:rsidP="005A09F3">
      <w:r>
        <w:t xml:space="preserve">Глава местного самоуправления                                                           Р.Н.Ильясов                       </w:t>
      </w:r>
    </w:p>
    <w:p w:rsidR="005A09F3" w:rsidRDefault="005A09F3" w:rsidP="00AD0589">
      <w:pPr>
        <w:ind w:firstLine="709"/>
      </w:pPr>
    </w:p>
    <w:sectPr w:rsidR="005A09F3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B5" w:rsidRDefault="009005B5">
      <w:r>
        <w:separator/>
      </w:r>
    </w:p>
  </w:endnote>
  <w:endnote w:type="continuationSeparator" w:id="0">
    <w:p w:rsidR="009005B5" w:rsidRDefault="0090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B5" w:rsidRDefault="009005B5">
      <w:r>
        <w:separator/>
      </w:r>
    </w:p>
  </w:footnote>
  <w:footnote w:type="continuationSeparator" w:id="0">
    <w:p w:rsidR="009005B5" w:rsidRDefault="0090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1813A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1813A5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1813A5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377ZU/q5mebGGSzY/VtGGZF/nY=" w:salt="ELI39HT8CNxZX2c+9/vVI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F3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813A5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A09F3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5B5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A09F3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A09F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1</cp:revision>
  <cp:lastPrinted>2026-06-08T06:28:00Z</cp:lastPrinted>
  <dcterms:created xsi:type="dcterms:W3CDTF">2026-06-08T06:15:00Z</dcterms:created>
  <dcterms:modified xsi:type="dcterms:W3CDTF">2026-06-08T06:28:00Z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